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BD7B42D" w:rsidR="00EC05A7" w:rsidRPr="002E077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E0776">
        <w:rPr>
          <w:kern w:val="3"/>
          <w:lang w:val="sr-Cyrl-RS" w:eastAsia="ar-SA"/>
        </w:rPr>
        <w:t>07.05.2025.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B48CBF8" w:rsidR="00EC05A7" w:rsidRPr="002E0776" w:rsidRDefault="00EC05A7" w:rsidP="002E07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E0776">
        <w:rPr>
          <w:b/>
          <w:bCs/>
          <w:kern w:val="3"/>
          <w:lang w:val="sr-Cyrl-RS" w:eastAsia="ar-SA"/>
        </w:rPr>
        <w:t xml:space="preserve">Анкер (сидрени) вијак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A755ECB" w:rsidR="00EC05A7" w:rsidRPr="002E077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E0776" w:rsidRPr="002E0776">
        <w:rPr>
          <w:b/>
          <w:bCs/>
          <w:kern w:val="3"/>
          <w:lang w:val="sr-Cyrl-RS" w:eastAsia="ar-SA"/>
        </w:rPr>
        <w:t>до 40.000,00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1CB2C6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E077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E2AA9D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E0776">
        <w:rPr>
          <w:b/>
          <w:kern w:val="3"/>
          <w:lang w:val="sr-Cyrl-RS" w:eastAsia="ar-SA"/>
        </w:rPr>
        <w:t>Гаранција произвођача</w:t>
      </w:r>
      <w:r w:rsidRPr="00EC05A7">
        <w:rPr>
          <w:b/>
          <w:kern w:val="3"/>
          <w:lang w:val="en-US" w:eastAsia="ar-SA"/>
        </w:rPr>
        <w:t>.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FB0070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2E0776">
        <w:rPr>
          <w:kern w:val="3"/>
          <w:lang w:val="sr-Cyrl-RS" w:eastAsia="ar-SA"/>
        </w:rPr>
        <w:t xml:space="preserve"> </w:t>
      </w:r>
      <w:r w:rsidR="002E0776" w:rsidRPr="002E0776">
        <w:rPr>
          <w:b/>
          <w:bCs/>
          <w:kern w:val="3"/>
          <w:lang w:val="sr-Cyrl-RS" w:eastAsia="ar-SA"/>
        </w:rPr>
        <w:t>14.05.2025</w:t>
      </w:r>
      <w:r w:rsidR="002E0776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733AF28" w:rsidR="005C2B67" w:rsidRPr="002E0776" w:rsidRDefault="002E0776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2E077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6255" w14:textId="77777777" w:rsidR="00CF4744" w:rsidRDefault="00CF4744">
      <w:r>
        <w:separator/>
      </w:r>
    </w:p>
  </w:endnote>
  <w:endnote w:type="continuationSeparator" w:id="0">
    <w:p w14:paraId="1582E0FE" w14:textId="77777777" w:rsidR="00CF4744" w:rsidRDefault="00CF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B5E4" w14:textId="77777777" w:rsidR="00CF4744" w:rsidRDefault="00CF4744">
      <w:r>
        <w:separator/>
      </w:r>
    </w:p>
  </w:footnote>
  <w:footnote w:type="continuationSeparator" w:id="0">
    <w:p w14:paraId="01BDBE66" w14:textId="77777777" w:rsidR="00CF4744" w:rsidRDefault="00CF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11974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E0776"/>
    <w:rsid w:val="00434B37"/>
    <w:rsid w:val="004913EC"/>
    <w:rsid w:val="005C2B67"/>
    <w:rsid w:val="00655F61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B6C24"/>
    <w:rsid w:val="00C869B3"/>
    <w:rsid w:val="00CF4744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2025-05-07T08:43:00Z</dcterms:modified>
</cp:coreProperties>
</file>